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673" w:rsidRDefault="00DA1B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宜春学院</w:t>
      </w:r>
      <w:r w:rsidR="00000000">
        <w:rPr>
          <w:rFonts w:hint="eastAsia"/>
          <w:b/>
          <w:bCs/>
          <w:sz w:val="32"/>
          <w:szCs w:val="32"/>
        </w:rPr>
        <w:t>2023</w:t>
      </w:r>
      <w:r w:rsidR="00000000">
        <w:rPr>
          <w:rFonts w:hint="eastAsia"/>
          <w:b/>
          <w:bCs/>
          <w:sz w:val="32"/>
          <w:szCs w:val="32"/>
        </w:rPr>
        <w:t>年金相技能大赛报名表</w:t>
      </w:r>
    </w:p>
    <w:p w:rsidR="008B5673" w:rsidRDefault="00000000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45"/>
      </w:tblGrid>
      <w:tr w:rsidR="008B5673">
        <w:trPr>
          <w:trHeight w:val="633"/>
        </w:trPr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8B5673">
        <w:trPr>
          <w:trHeight w:val="633"/>
        </w:trPr>
        <w:tc>
          <w:tcPr>
            <w:tcW w:w="713" w:type="pct"/>
          </w:tcPr>
          <w:p w:rsidR="008B567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3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16" w:type="pct"/>
          </w:tcPr>
          <w:p w:rsidR="008B5673" w:rsidRDefault="008B5673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</w:tbl>
    <w:p w:rsidR="008B5673" w:rsidRDefault="008B5673">
      <w:pPr>
        <w:jc w:val="left"/>
        <w:rPr>
          <w:sz w:val="28"/>
          <w:szCs w:val="28"/>
        </w:rPr>
      </w:pPr>
    </w:p>
    <w:sectPr w:rsidR="008B5673">
      <w:pgSz w:w="11906" w:h="16838"/>
      <w:pgMar w:top="737" w:right="1020" w:bottom="0" w:left="10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xNzg3ZWNmNjc1ZmQwMzNlYWI3MTk0MzNjMmVlNDcifQ=="/>
  </w:docVars>
  <w:rsids>
    <w:rsidRoot w:val="7A372119"/>
    <w:rsid w:val="008B5673"/>
    <w:rsid w:val="00B72C3D"/>
    <w:rsid w:val="00DA1B8D"/>
    <w:rsid w:val="00FC4306"/>
    <w:rsid w:val="1D7C7A12"/>
    <w:rsid w:val="21832F67"/>
    <w:rsid w:val="27525721"/>
    <w:rsid w:val="34761254"/>
    <w:rsid w:val="360F5D22"/>
    <w:rsid w:val="399D71ED"/>
    <w:rsid w:val="3D0F3B08"/>
    <w:rsid w:val="5B305C69"/>
    <w:rsid w:val="5E162392"/>
    <w:rsid w:val="7A3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7BE6"/>
  <w15:docId w15:val="{13ED651C-76DC-49E2-9AF8-5ADC822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office6\templates\download\be3c4123-ffd9-8f0a-5c85-4c7ea737a86c\&#25253;&#21517;&#30331;&#35760;&#34920;&#65288;&#36890;&#29992;&#65289;.docx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报名登记表（通用）.docx.wps</Template>
  <TotalTime>21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星凡</dc:creator>
  <cp:lastModifiedBy>gbfsyn</cp:lastModifiedBy>
  <cp:revision>3</cp:revision>
  <dcterms:created xsi:type="dcterms:W3CDTF">2021-04-06T15:36:00Z</dcterms:created>
  <dcterms:modified xsi:type="dcterms:W3CDTF">2023-04-22T11:01:00Z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D2AA68557A734519BEEE349D79C8B267</vt:lpwstr>
  </property>
</Properties>
</file>